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7ABB" w14:textId="77777777" w:rsidR="00DB5C2B" w:rsidRPr="00F5672C" w:rsidRDefault="00DB5C2B" w:rsidP="00E24F8F">
      <w:pPr>
        <w:spacing w:line="276" w:lineRule="auto"/>
        <w:rPr>
          <w:rFonts w:ascii="Arial" w:hAnsi="Arial" w:cs="Arial"/>
          <w:sz w:val="32"/>
          <w:szCs w:val="32"/>
          <w:lang w:val="en-US"/>
        </w:rPr>
      </w:pPr>
    </w:p>
    <w:p w14:paraId="221441E2" w14:textId="77777777" w:rsidR="00294B3E" w:rsidRPr="00F5672C" w:rsidRDefault="001034A1" w:rsidP="00E24F8F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[</w:t>
      </w:r>
      <w:r w:rsidR="00E24F8F" w:rsidRPr="00E24F8F">
        <w:rPr>
          <w:rFonts w:ascii="Arial" w:hAnsi="Arial" w:cs="Arial"/>
          <w:b/>
          <w:bCs/>
          <w:sz w:val="40"/>
          <w:szCs w:val="40"/>
          <w:lang w:val="en-US"/>
        </w:rPr>
        <w:t>Full title of the thesis</w:t>
      </w:r>
      <w:r w:rsidR="00FE5CCE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</w:p>
    <w:p w14:paraId="7E304ECB" w14:textId="77777777" w:rsidR="00E57A81" w:rsidRDefault="00E57A81" w:rsidP="00FB7CF8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F5672C">
        <w:rPr>
          <w:rFonts w:ascii="Arial" w:hAnsi="Arial" w:cs="Arial"/>
          <w:b/>
          <w:bCs/>
          <w:sz w:val="40"/>
          <w:szCs w:val="40"/>
          <w:lang w:val="en-US"/>
        </w:rPr>
        <w:t>this can run onto several lines</w:t>
      </w:r>
      <w:r w:rsidR="001034A1">
        <w:rPr>
          <w:rFonts w:ascii="Arial" w:hAnsi="Arial" w:cs="Arial"/>
          <w:b/>
          <w:bCs/>
          <w:sz w:val="40"/>
          <w:szCs w:val="40"/>
          <w:lang w:val="en-US"/>
        </w:rPr>
        <w:t>]</w:t>
      </w:r>
    </w:p>
    <w:p w14:paraId="1E4BBDD4" w14:textId="77777777" w:rsidR="00E24F8F" w:rsidRPr="00F5672C" w:rsidRDefault="00E24F8F" w:rsidP="00FB7CF8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5ABE4010" w14:textId="77777777" w:rsidR="007B123A" w:rsidRPr="00F5672C" w:rsidRDefault="007B123A" w:rsidP="00294B3E">
      <w:pPr>
        <w:spacing w:line="276" w:lineRule="auto"/>
        <w:rPr>
          <w:rFonts w:ascii="Arial" w:hAnsi="Arial" w:cs="Arial"/>
          <w:sz w:val="32"/>
          <w:szCs w:val="32"/>
          <w:lang w:val="en-US"/>
        </w:rPr>
      </w:pPr>
    </w:p>
    <w:p w14:paraId="4FAC7BAE" w14:textId="77777777" w:rsidR="00294B3E" w:rsidRDefault="001034A1" w:rsidP="007B123A">
      <w:pPr>
        <w:spacing w:line="480" w:lineRule="auto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[</w:t>
      </w:r>
      <w:r w:rsidR="00E57A81" w:rsidRPr="00F5672C">
        <w:rPr>
          <w:rFonts w:ascii="Arial" w:hAnsi="Arial" w:cs="Arial"/>
          <w:sz w:val="40"/>
          <w:szCs w:val="40"/>
          <w:lang w:val="en-US"/>
        </w:rPr>
        <w:t>F</w:t>
      </w:r>
      <w:r w:rsidR="00E24F8F">
        <w:rPr>
          <w:rFonts w:ascii="Arial" w:hAnsi="Arial" w:cs="Arial"/>
          <w:sz w:val="40"/>
          <w:szCs w:val="40"/>
          <w:lang w:val="en-US"/>
        </w:rPr>
        <w:t xml:space="preserve">ull legal name </w:t>
      </w:r>
      <w:r w:rsidR="00E57A81" w:rsidRPr="00F5672C">
        <w:rPr>
          <w:rFonts w:ascii="Arial" w:hAnsi="Arial" w:cs="Arial"/>
          <w:sz w:val="40"/>
          <w:szCs w:val="40"/>
          <w:lang w:val="en-US"/>
        </w:rPr>
        <w:t>of the author</w:t>
      </w:r>
      <w:r>
        <w:rPr>
          <w:rFonts w:ascii="Arial" w:hAnsi="Arial" w:cs="Arial"/>
          <w:sz w:val="40"/>
          <w:szCs w:val="40"/>
          <w:lang w:val="en-US"/>
        </w:rPr>
        <w:t>]</w:t>
      </w:r>
    </w:p>
    <w:p w14:paraId="2711A232" w14:textId="77777777" w:rsidR="00E24F8F" w:rsidRPr="00F5672C" w:rsidRDefault="00E24F8F" w:rsidP="007B123A">
      <w:pPr>
        <w:spacing w:line="480" w:lineRule="auto"/>
        <w:jc w:val="center"/>
        <w:rPr>
          <w:rFonts w:ascii="Arial" w:hAnsi="Arial" w:cs="Arial"/>
          <w:sz w:val="40"/>
          <w:szCs w:val="40"/>
          <w:lang w:val="en-US"/>
        </w:rPr>
      </w:pPr>
    </w:p>
    <w:p w14:paraId="6A8825CA" w14:textId="77777777" w:rsidR="00294B3E" w:rsidRPr="00F5672C" w:rsidRDefault="001034A1" w:rsidP="00294B3E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[</w:t>
      </w:r>
      <w:r w:rsidR="00E57A81" w:rsidRPr="00F5672C">
        <w:rPr>
          <w:rFonts w:ascii="Arial" w:hAnsi="Arial" w:cs="Arial"/>
          <w:sz w:val="32"/>
          <w:szCs w:val="32"/>
          <w:lang w:val="en-US"/>
        </w:rPr>
        <w:t>Name of the</w:t>
      </w:r>
      <w:r w:rsidR="00294B3E" w:rsidRPr="00F5672C">
        <w:rPr>
          <w:rFonts w:ascii="Arial" w:hAnsi="Arial" w:cs="Arial"/>
          <w:sz w:val="32"/>
          <w:szCs w:val="32"/>
          <w:lang w:val="en-US"/>
        </w:rPr>
        <w:t xml:space="preserve"> College</w:t>
      </w:r>
      <w:r>
        <w:rPr>
          <w:rFonts w:ascii="Arial" w:hAnsi="Arial" w:cs="Arial"/>
          <w:sz w:val="32"/>
          <w:szCs w:val="32"/>
          <w:lang w:val="en-US"/>
        </w:rPr>
        <w:t>]</w:t>
      </w:r>
    </w:p>
    <w:p w14:paraId="041E971F" w14:textId="77777777" w:rsidR="00294B3E" w:rsidRPr="00F5672C" w:rsidRDefault="00294B3E" w:rsidP="00294B3E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2498207C" w14:textId="77777777" w:rsidR="00E24F8F" w:rsidRDefault="00E24F8F" w:rsidP="00294B3E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7B22EC91" w14:textId="77777777" w:rsidR="00DB5C2B" w:rsidRPr="00F5672C" w:rsidRDefault="001034A1" w:rsidP="00294B3E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[</w:t>
      </w:r>
      <w:r w:rsidR="00E24F8F">
        <w:rPr>
          <w:rFonts w:ascii="Arial" w:hAnsi="Arial" w:cs="Arial"/>
          <w:sz w:val="32"/>
          <w:szCs w:val="32"/>
          <w:lang w:val="en-US"/>
        </w:rPr>
        <w:t xml:space="preserve">Date thesis was submitted for examination as </w:t>
      </w:r>
      <w:r w:rsidR="00E24F8F" w:rsidRPr="00F5672C">
        <w:rPr>
          <w:rFonts w:ascii="Arial" w:hAnsi="Arial" w:cs="Arial"/>
          <w:sz w:val="32"/>
          <w:szCs w:val="32"/>
          <w:lang w:val="en-US"/>
        </w:rPr>
        <w:t>Month Year</w:t>
      </w:r>
      <w:r>
        <w:rPr>
          <w:rFonts w:ascii="Arial" w:hAnsi="Arial" w:cs="Arial"/>
          <w:sz w:val="32"/>
          <w:szCs w:val="32"/>
          <w:lang w:val="en-US"/>
        </w:rPr>
        <w:t>]</w:t>
      </w:r>
    </w:p>
    <w:p w14:paraId="05DA675F" w14:textId="77777777" w:rsidR="00DB5C2B" w:rsidRPr="00F5672C" w:rsidRDefault="00DB5C2B" w:rsidP="00E24F8F">
      <w:pPr>
        <w:spacing w:line="276" w:lineRule="auto"/>
        <w:rPr>
          <w:rFonts w:ascii="Arial" w:hAnsi="Arial" w:cs="Arial"/>
        </w:rPr>
      </w:pPr>
    </w:p>
    <w:p w14:paraId="26BC622F" w14:textId="77777777" w:rsidR="00DB5C2B" w:rsidRPr="00F5672C" w:rsidRDefault="00DB5C2B" w:rsidP="00294B3E">
      <w:pPr>
        <w:spacing w:line="276" w:lineRule="auto"/>
        <w:rPr>
          <w:rFonts w:ascii="Arial" w:hAnsi="Arial" w:cs="Arial"/>
        </w:rPr>
      </w:pPr>
    </w:p>
    <w:p w14:paraId="240F612B" w14:textId="77777777" w:rsidR="007B123A" w:rsidRPr="00F5672C" w:rsidRDefault="007B123A" w:rsidP="00294B3E">
      <w:pPr>
        <w:spacing w:line="276" w:lineRule="auto"/>
        <w:rPr>
          <w:rFonts w:ascii="Arial" w:hAnsi="Arial" w:cs="Arial"/>
        </w:rPr>
      </w:pPr>
    </w:p>
    <w:p w14:paraId="7D0F7C05" w14:textId="77777777" w:rsidR="00DB5C2B" w:rsidRDefault="00DB5C2B" w:rsidP="00294B3E">
      <w:pPr>
        <w:spacing w:line="276" w:lineRule="auto"/>
        <w:jc w:val="center"/>
        <w:rPr>
          <w:rFonts w:ascii="Arial" w:hAnsi="Arial" w:cs="Arial"/>
        </w:rPr>
      </w:pPr>
    </w:p>
    <w:p w14:paraId="5615BE02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1B2725AD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47DD143F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075E89C9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50D88FC7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1F10A222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5C28A7D9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1EBC2433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32C56F60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5B4E8E37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6FB2B3BC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35A638BF" w14:textId="77777777" w:rsidR="00E24F8F" w:rsidRDefault="00E24F8F" w:rsidP="00294B3E">
      <w:pPr>
        <w:spacing w:line="276" w:lineRule="auto"/>
        <w:jc w:val="center"/>
        <w:rPr>
          <w:rFonts w:ascii="Arial" w:hAnsi="Arial" w:cs="Arial"/>
        </w:rPr>
      </w:pPr>
    </w:p>
    <w:p w14:paraId="44DBBE32" w14:textId="77777777" w:rsidR="00E24F8F" w:rsidRPr="00E24F8F" w:rsidRDefault="00E24F8F" w:rsidP="00E24F8F">
      <w:pPr>
        <w:spacing w:line="276" w:lineRule="auto"/>
        <w:jc w:val="center"/>
        <w:rPr>
          <w:rFonts w:ascii="Arial" w:hAnsi="Arial" w:cs="Arial"/>
        </w:rPr>
      </w:pPr>
      <w:r w:rsidRPr="00E24F8F">
        <w:rPr>
          <w:rFonts w:ascii="Arial" w:hAnsi="Arial" w:cs="Arial"/>
        </w:rPr>
        <w:t>This thesis is submitted for the degree of Doctor of [Subject]</w:t>
      </w:r>
    </w:p>
    <w:p w14:paraId="3D1C5097" w14:textId="77777777" w:rsidR="00E24F8F" w:rsidRPr="00F5672C" w:rsidRDefault="00E24F8F" w:rsidP="00294B3E">
      <w:pPr>
        <w:spacing w:line="276" w:lineRule="auto"/>
        <w:jc w:val="center"/>
        <w:rPr>
          <w:rFonts w:ascii="Arial" w:hAnsi="Arial" w:cs="Arial"/>
        </w:rPr>
      </w:pPr>
    </w:p>
    <w:sectPr w:rsidR="00E24F8F" w:rsidRPr="00F5672C" w:rsidSect="00A2639D">
      <w:headerReference w:type="default" r:id="rId10"/>
      <w:pgSz w:w="11900" w:h="16840"/>
      <w:pgMar w:top="1440" w:right="1440" w:bottom="107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A722" w14:textId="77777777" w:rsidR="00A80551" w:rsidRDefault="00A80551" w:rsidP="009105EB">
      <w:r>
        <w:separator/>
      </w:r>
    </w:p>
  </w:endnote>
  <w:endnote w:type="continuationSeparator" w:id="0">
    <w:p w14:paraId="03795387" w14:textId="77777777" w:rsidR="00A80551" w:rsidRDefault="00A80551" w:rsidP="0091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0E3B" w14:textId="77777777" w:rsidR="00A80551" w:rsidRDefault="00A80551" w:rsidP="009105EB">
      <w:r>
        <w:separator/>
      </w:r>
    </w:p>
  </w:footnote>
  <w:footnote w:type="continuationSeparator" w:id="0">
    <w:p w14:paraId="2478F478" w14:textId="77777777" w:rsidR="00A80551" w:rsidRDefault="00A80551" w:rsidP="0091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CBC8" w14:textId="77777777" w:rsidR="009105EB" w:rsidRDefault="009105EB">
    <w:pPr>
      <w:pStyle w:val="Header"/>
    </w:pPr>
  </w:p>
  <w:p w14:paraId="6955795E" w14:textId="77777777" w:rsidR="00502BCE" w:rsidRDefault="00502BCE">
    <w:pPr>
      <w:pStyle w:val="Header"/>
    </w:pPr>
  </w:p>
  <w:p w14:paraId="0F1DF074" w14:textId="77777777" w:rsidR="00502BCE" w:rsidRDefault="00502BCE">
    <w:pPr>
      <w:pStyle w:val="Header"/>
    </w:pPr>
    <w:r>
      <w:rPr>
        <w:noProof/>
      </w:rPr>
      <w:drawing>
        <wp:inline distT="0" distB="0" distL="0" distR="0" wp14:anchorId="5E56493F" wp14:editId="2F44DC2A">
          <wp:extent cx="2520000" cy="522718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22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E5BCC" w14:textId="77777777" w:rsidR="00502BCE" w:rsidRDefault="00502BCE">
    <w:pPr>
      <w:pStyle w:val="Header"/>
    </w:pPr>
  </w:p>
  <w:p w14:paraId="783469C9" w14:textId="77777777" w:rsidR="00DB5C2B" w:rsidRDefault="00DB5C2B">
    <w:pPr>
      <w:pStyle w:val="Header"/>
    </w:pPr>
  </w:p>
  <w:p w14:paraId="0DCB4B91" w14:textId="77777777" w:rsidR="00DB5C2B" w:rsidRDefault="00DB5C2B">
    <w:pPr>
      <w:pStyle w:val="Header"/>
    </w:pPr>
  </w:p>
  <w:p w14:paraId="4B1EC3C8" w14:textId="77777777" w:rsidR="00502BCE" w:rsidRDefault="00502BCE">
    <w:pPr>
      <w:pStyle w:val="Header"/>
    </w:pPr>
  </w:p>
  <w:p w14:paraId="76499BC8" w14:textId="77777777" w:rsidR="00DB5C2B" w:rsidRDefault="00DB5C2B">
    <w:pPr>
      <w:pStyle w:val="Header"/>
    </w:pPr>
  </w:p>
  <w:p w14:paraId="00EA367B" w14:textId="77777777" w:rsidR="00502BCE" w:rsidRDefault="00502B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51"/>
    <w:rsid w:val="00053755"/>
    <w:rsid w:val="000C384C"/>
    <w:rsid w:val="001034A1"/>
    <w:rsid w:val="00115BCF"/>
    <w:rsid w:val="00251503"/>
    <w:rsid w:val="00283043"/>
    <w:rsid w:val="00294B3E"/>
    <w:rsid w:val="003908CA"/>
    <w:rsid w:val="003979F9"/>
    <w:rsid w:val="003D6C6E"/>
    <w:rsid w:val="003F1275"/>
    <w:rsid w:val="00457AE2"/>
    <w:rsid w:val="004E147A"/>
    <w:rsid w:val="00502BCE"/>
    <w:rsid w:val="00573602"/>
    <w:rsid w:val="005917B5"/>
    <w:rsid w:val="0077133C"/>
    <w:rsid w:val="007B123A"/>
    <w:rsid w:val="007D1163"/>
    <w:rsid w:val="00801F6D"/>
    <w:rsid w:val="00812909"/>
    <w:rsid w:val="00890724"/>
    <w:rsid w:val="00892858"/>
    <w:rsid w:val="008C600F"/>
    <w:rsid w:val="009105EB"/>
    <w:rsid w:val="00981730"/>
    <w:rsid w:val="009A4031"/>
    <w:rsid w:val="009B11E4"/>
    <w:rsid w:val="00A2639D"/>
    <w:rsid w:val="00A35ED0"/>
    <w:rsid w:val="00A76A1B"/>
    <w:rsid w:val="00A7782A"/>
    <w:rsid w:val="00A80551"/>
    <w:rsid w:val="00A85060"/>
    <w:rsid w:val="00AE09B4"/>
    <w:rsid w:val="00C87946"/>
    <w:rsid w:val="00C97E9F"/>
    <w:rsid w:val="00CD637A"/>
    <w:rsid w:val="00CF69FB"/>
    <w:rsid w:val="00D4266A"/>
    <w:rsid w:val="00DB5C2B"/>
    <w:rsid w:val="00DC61E9"/>
    <w:rsid w:val="00E24F8F"/>
    <w:rsid w:val="00E57A81"/>
    <w:rsid w:val="00E813A7"/>
    <w:rsid w:val="00E94BDF"/>
    <w:rsid w:val="00EC2214"/>
    <w:rsid w:val="00F5672C"/>
    <w:rsid w:val="00F731D2"/>
    <w:rsid w:val="00FB7CF8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A1C3"/>
  <w15:chartTrackingRefBased/>
  <w15:docId w15:val="{A8DE9D78-58CC-4282-8FCD-ADE63D1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EB"/>
  </w:style>
  <w:style w:type="paragraph" w:styleId="Footer">
    <w:name w:val="footer"/>
    <w:basedOn w:val="Normal"/>
    <w:link w:val="FooterChar"/>
    <w:uiPriority w:val="99"/>
    <w:unhideWhenUsed/>
    <w:rsid w:val="00910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EB"/>
  </w:style>
  <w:style w:type="paragraph" w:styleId="Title">
    <w:name w:val="Title"/>
    <w:basedOn w:val="Normal"/>
    <w:next w:val="Normal"/>
    <w:link w:val="TitleChar"/>
    <w:uiPriority w:val="10"/>
    <w:qFormat/>
    <w:rsid w:val="00DB5C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B5C2B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ademic%20Division\Student%20Ops%20and%20Policy\Student%20Registry\Postgraduates\Forms%20and%20Guidance\Thesis%20submission\Thesis%20title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80a92bb6-b097-40ca-86f2-9f4876fb631b" xsi:nil="true"/>
    <TaxCatchAll xmlns="9b8a3ca5-10f8-447a-bdcb-fea5116a651c" xsi:nil="true"/>
    <Image xmlns="80a92bb6-b097-40ca-86f2-9f4876fb631b" xsi:nil="true"/>
    <lcf76f155ced4ddcb4097134ff3c332f xmlns="80a92bb6-b097-40ca-86f2-9f4876fb631b">
      <Terms xmlns="http://schemas.microsoft.com/office/infopath/2007/PartnerControls"/>
    </lcf76f155ced4ddcb4097134ff3c332f>
    <Permissiongiven xmlns="80a92bb6-b097-40ca-86f2-9f4876fb631b">false</Permissiongiv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22" ma:contentTypeDescription="Create a new document." ma:contentTypeScope="" ma:versionID="be0d0f4e9ae96f61f44208404b15219f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86b493b6eaf46f39d1e7e7ecca6f0b89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Permissiongiv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ermissiongiven" ma:index="21" nillable="true" ma:displayName="External permission given" ma:default="0" ma:description="Has permission been given by the subject to share this image on social media, website, and external comms?" ma:format="Dropdown" ma:internalName="Permissiongiven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4c26eb-31ca-4cf8-a0dd-6c9750ca8098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0072F-6519-4299-9C45-C0AAD62C42FA}">
  <ds:schemaRefs>
    <ds:schemaRef ds:uri="http://schemas.microsoft.com/office/2006/metadata/properties"/>
    <ds:schemaRef ds:uri="http://schemas.microsoft.com/office/infopath/2007/PartnerControls"/>
    <ds:schemaRef ds:uri="80a92bb6-b097-40ca-86f2-9f4876fb631b"/>
    <ds:schemaRef ds:uri="9b8a3ca5-10f8-447a-bdcb-fea5116a651c"/>
  </ds:schemaRefs>
</ds:datastoreItem>
</file>

<file path=customXml/itemProps2.xml><?xml version="1.0" encoding="utf-8"?>
<ds:datastoreItem xmlns:ds="http://schemas.openxmlformats.org/officeDocument/2006/customXml" ds:itemID="{D3238BC0-A1A4-4C75-B4AD-36A0529EE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2bb6-b097-40ca-86f2-9f4876fb631b"/>
    <ds:schemaRef ds:uri="9b8a3ca5-10f8-447a-bdcb-fea5116a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372DE-8549-4955-8423-559DDAAF7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1A706-7F66-CE4F-98F8-F8D40B25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 title page template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Rixon</dc:creator>
  <cp:keywords/>
  <dc:description/>
  <cp:lastModifiedBy>Emma Rixon</cp:lastModifiedBy>
  <cp:revision>1</cp:revision>
  <dcterms:created xsi:type="dcterms:W3CDTF">2025-10-17T08:42:00Z</dcterms:created>
  <dcterms:modified xsi:type="dcterms:W3CDTF">2025-10-17T08:42:00Z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0x0101007014CE00EBE3F84EB9B87F04FE049BA6</vt:lpwstr>
  </property>
  <property fmtid="{D5CDD505-2E9C-101B-9397-08002B2CF9AE}" pid="3" name="MediaServiceImageTags">
    <vt:lpwstr/>
  </property>
</Properties>
</file>